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F5" w:rsidRDefault="008C13F5">
      <w:pPr>
        <w:pStyle w:val="Intestazione"/>
        <w:tabs>
          <w:tab w:val="clear" w:pos="4819"/>
          <w:tab w:val="clear" w:pos="9638"/>
          <w:tab w:val="left" w:pos="7938"/>
        </w:tabs>
      </w:pPr>
    </w:p>
    <w:p w:rsidR="008C13F5" w:rsidRDefault="00CE383D">
      <w:pPr>
        <w:pStyle w:val="Intestazione"/>
        <w:tabs>
          <w:tab w:val="clear" w:pos="4819"/>
          <w:tab w:val="clear" w:pos="9638"/>
        </w:tabs>
        <w:rPr>
          <w:sz w:val="24"/>
        </w:rPr>
      </w:pPr>
      <w:r>
        <w:tab/>
      </w:r>
      <w:r>
        <w:rPr>
          <w:sz w:val="24"/>
        </w:rPr>
        <w:t xml:space="preserve">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835"/>
        <w:gridCol w:w="1276"/>
        <w:gridCol w:w="2495"/>
        <w:gridCol w:w="1260"/>
      </w:tblGrid>
      <w:tr w:rsidR="008C13F5">
        <w:trPr>
          <w:trHeight w:val="706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CE383D">
            <w:pPr>
              <w:jc w:val="right"/>
            </w:pPr>
            <w:r>
              <w:tab/>
            </w:r>
          </w:p>
          <w:p w:rsidR="008C13F5" w:rsidRDefault="00CE383D">
            <w:pPr>
              <w:ind w:right="213"/>
              <w:jc w:val="right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</w:rPr>
              <w:t>REGIONE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CE383D">
            <w:pPr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object w:dxaOrig="766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35.4pt" o:ole="" fillcolor="window">
                  <v:imagedata r:id="rId8" o:title=""/>
                </v:shape>
                <o:OLEObject Type="Embed" ProgID="Word.Picture.8" ShapeID="_x0000_i1025" DrawAspect="Content" ObjectID="_1526884100" r:id="rId9"/>
              </w:objec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8C13F5"/>
          <w:p w:rsidR="008C13F5" w:rsidRDefault="00CE383D">
            <w:pPr>
              <w:ind w:left="72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</w:rPr>
              <w:t>SICILIANA</w:t>
            </w:r>
          </w:p>
        </w:tc>
      </w:tr>
      <w:tr w:rsidR="008C13F5" w:rsidRPr="000F1551">
        <w:trPr>
          <w:trHeight w:val="128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9B4D6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73100" cy="7683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CE383D">
            <w:pPr>
              <w:pStyle w:val="LIndustria"/>
              <w:rPr>
                <w:rFonts w:ascii="Comic Sans MS" w:hAnsi="Comic Sans MS"/>
                <w:sz w:val="26"/>
                <w:szCs w:val="32"/>
              </w:rPr>
            </w:pPr>
            <w:r>
              <w:rPr>
                <w:rFonts w:ascii="Comic Sans MS" w:hAnsi="Comic Sans MS"/>
                <w:sz w:val="26"/>
                <w:szCs w:val="32"/>
              </w:rPr>
              <w:t xml:space="preserve">ISTITUTO  COMPRENSIVO </w:t>
            </w:r>
            <w:r w:rsidR="001B1336">
              <w:rPr>
                <w:rFonts w:ascii="Comic Sans MS" w:hAnsi="Comic Sans MS"/>
                <w:sz w:val="26"/>
                <w:szCs w:val="32"/>
              </w:rPr>
              <w:t>STATALE</w:t>
            </w:r>
            <w:r>
              <w:rPr>
                <w:rFonts w:ascii="Comic Sans MS" w:hAnsi="Comic Sans MS"/>
                <w:sz w:val="26"/>
                <w:szCs w:val="32"/>
              </w:rPr>
              <w:t xml:space="preserve"> </w:t>
            </w:r>
          </w:p>
          <w:p w:rsidR="008C13F5" w:rsidRDefault="00CE383D">
            <w:pPr>
              <w:pStyle w:val="Intestazion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6"/>
              </w:rPr>
              <w:t>VIA ALDO MORO SNC  - 95010</w:t>
            </w:r>
            <w:r>
              <w:rPr>
                <w:rFonts w:ascii="Arial" w:hAnsi="Arial" w:cs="Arial"/>
                <w:b/>
                <w:sz w:val="18"/>
              </w:rPr>
              <w:t xml:space="preserve">  SANTA VENERINA</w:t>
            </w:r>
          </w:p>
          <w:p w:rsidR="008C13F5" w:rsidRDefault="00CE383D" w:rsidP="00716D56">
            <w:pPr>
              <w:pStyle w:val="Intestazione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C.F. 81003130879 – C.M. CTIC</w:t>
            </w:r>
            <w:r w:rsidR="00716D56">
              <w:rPr>
                <w:sz w:val="18"/>
                <w:lang w:val="en-GB"/>
              </w:rPr>
              <w:t>8AQ00E</w:t>
            </w:r>
            <w:r>
              <w:rPr>
                <w:sz w:val="18"/>
                <w:lang w:val="en-GB"/>
              </w:rPr>
              <w:t xml:space="preserve">  - Tel. /Fax(095) – 7000515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9B4D65">
            <w:pPr>
              <w:pStyle w:val="Titolo4"/>
              <w:spacing w:before="60" w:after="60"/>
              <w:rPr>
                <w:b/>
                <w:bCs/>
                <w:lang w:val="en-GB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123190</wp:posOffset>
                  </wp:positionV>
                  <wp:extent cx="685800" cy="685800"/>
                  <wp:effectExtent l="19050" t="0" r="0" b="0"/>
                  <wp:wrapNone/>
                  <wp:docPr id="4" name="Immagine 4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C13F5" w:rsidRPr="00575D4A" w:rsidRDefault="00D54D73">
      <w:pPr>
        <w:pStyle w:val="Intestazione"/>
        <w:tabs>
          <w:tab w:val="clear" w:pos="4819"/>
          <w:tab w:val="clear" w:pos="9638"/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lang w:val="en-US"/>
        </w:rPr>
      </w:pPr>
      <w:r w:rsidRPr="00575D4A">
        <w:rPr>
          <w:lang w:val="en-US"/>
        </w:rPr>
        <w:t xml:space="preserve">                                                                                       </w:t>
      </w:r>
      <w:r w:rsidR="00A22DDB" w:rsidRPr="00575D4A">
        <w:rPr>
          <w:lang w:val="en-US"/>
        </w:rPr>
        <w:t xml:space="preserve">                             </w:t>
      </w:r>
    </w:p>
    <w:p w:rsidR="008C13F5" w:rsidRDefault="006F113B">
      <w:pPr>
        <w:pStyle w:val="Intestazione"/>
        <w:tabs>
          <w:tab w:val="clear" w:pos="4819"/>
          <w:tab w:val="clear" w:pos="9638"/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Circ. n.</w:t>
      </w:r>
      <w:r w:rsidR="00D029FB">
        <w:rPr>
          <w:rFonts w:ascii="Arial" w:hAnsi="Arial" w:cs="Arial"/>
          <w:sz w:val="24"/>
          <w:szCs w:val="24"/>
        </w:rPr>
        <w:t xml:space="preserve"> 316</w:t>
      </w:r>
      <w:r w:rsidR="00716D56">
        <w:rPr>
          <w:rFonts w:ascii="Arial" w:hAnsi="Arial" w:cs="Arial"/>
          <w:sz w:val="24"/>
          <w:szCs w:val="24"/>
        </w:rPr>
        <w:tab/>
      </w:r>
      <w:r w:rsidR="00716D56">
        <w:rPr>
          <w:rFonts w:ascii="Arial" w:hAnsi="Arial" w:cs="Arial"/>
          <w:sz w:val="24"/>
          <w:szCs w:val="24"/>
        </w:rPr>
        <w:tab/>
        <w:t xml:space="preserve">Santa </w:t>
      </w:r>
      <w:proofErr w:type="spellStart"/>
      <w:r w:rsidR="00716D56">
        <w:rPr>
          <w:rFonts w:ascii="Arial" w:hAnsi="Arial" w:cs="Arial"/>
          <w:sz w:val="24"/>
          <w:szCs w:val="24"/>
        </w:rPr>
        <w:t>Venerina</w:t>
      </w:r>
      <w:proofErr w:type="spellEnd"/>
      <w:r w:rsidR="00716D56">
        <w:rPr>
          <w:rFonts w:ascii="Arial" w:hAnsi="Arial" w:cs="Arial"/>
          <w:sz w:val="24"/>
          <w:szCs w:val="24"/>
        </w:rPr>
        <w:t>,01/06/2016</w:t>
      </w:r>
    </w:p>
    <w:p w:rsidR="00716D56" w:rsidRDefault="00716D56">
      <w:pPr>
        <w:pStyle w:val="Intestazione"/>
        <w:tabs>
          <w:tab w:val="clear" w:pos="4819"/>
          <w:tab w:val="clear" w:pos="9638"/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716D56" w:rsidRPr="005D13B5" w:rsidRDefault="00716D56">
      <w:pPr>
        <w:pStyle w:val="Intestazione"/>
        <w:tabs>
          <w:tab w:val="clear" w:pos="4819"/>
          <w:tab w:val="clear" w:pos="9638"/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291D53" w:rsidRPr="00A22DDB" w:rsidRDefault="004962AC" w:rsidP="00D54D73">
      <w:pPr>
        <w:pStyle w:val="Paragrafoelenco"/>
        <w:numPr>
          <w:ilvl w:val="0"/>
          <w:numId w:val="23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2"/>
          <w:szCs w:val="22"/>
        </w:rPr>
      </w:pPr>
      <w:r w:rsidRPr="00A22DDB">
        <w:rPr>
          <w:rFonts w:ascii="Arial" w:hAnsi="Arial" w:cs="Arial"/>
          <w:b/>
          <w:sz w:val="22"/>
          <w:szCs w:val="22"/>
        </w:rPr>
        <w:t>AI</w:t>
      </w:r>
      <w:r w:rsidR="00291D53" w:rsidRPr="00A22DDB">
        <w:rPr>
          <w:rFonts w:ascii="Arial" w:hAnsi="Arial" w:cs="Arial"/>
          <w:b/>
          <w:sz w:val="22"/>
          <w:szCs w:val="22"/>
        </w:rPr>
        <w:t xml:space="preserve">  DOCENTI</w:t>
      </w:r>
      <w:r w:rsidRPr="00A22DDB">
        <w:rPr>
          <w:rFonts w:ascii="Arial" w:hAnsi="Arial" w:cs="Arial"/>
          <w:b/>
          <w:sz w:val="22"/>
          <w:szCs w:val="22"/>
        </w:rPr>
        <w:t xml:space="preserve"> DELLE CLASSI 3^</w:t>
      </w:r>
      <w:r w:rsidR="00291D53" w:rsidRPr="00A22DDB">
        <w:rPr>
          <w:rFonts w:ascii="Arial" w:hAnsi="Arial" w:cs="Arial"/>
          <w:b/>
          <w:sz w:val="22"/>
          <w:szCs w:val="22"/>
        </w:rPr>
        <w:t xml:space="preserve">  D</w:t>
      </w:r>
      <w:r w:rsidRPr="00A22DDB">
        <w:rPr>
          <w:rFonts w:ascii="Arial" w:hAnsi="Arial" w:cs="Arial"/>
          <w:b/>
          <w:sz w:val="22"/>
          <w:szCs w:val="22"/>
        </w:rPr>
        <w:t xml:space="preserve">ELLA SCUOLA </w:t>
      </w:r>
      <w:r w:rsidR="00291D53" w:rsidRPr="00A22DDB">
        <w:rPr>
          <w:rFonts w:ascii="Arial" w:hAnsi="Arial" w:cs="Arial"/>
          <w:b/>
          <w:sz w:val="22"/>
          <w:szCs w:val="22"/>
        </w:rPr>
        <w:t>SECONDARIA I GRADO</w:t>
      </w:r>
    </w:p>
    <w:p w:rsidR="00291D53" w:rsidRPr="00A22DDB" w:rsidRDefault="00291D53" w:rsidP="00291D53">
      <w:pPr>
        <w:pStyle w:val="Paragrafoelenco"/>
        <w:tabs>
          <w:tab w:val="left" w:pos="4890"/>
          <w:tab w:val="left" w:pos="5599"/>
          <w:tab w:val="left" w:pos="7938"/>
          <w:tab w:val="left" w:pos="9709"/>
        </w:tabs>
        <w:ind w:left="5610"/>
        <w:rPr>
          <w:rFonts w:ascii="Arial" w:hAnsi="Arial" w:cs="Arial"/>
          <w:b/>
          <w:sz w:val="22"/>
          <w:szCs w:val="22"/>
        </w:rPr>
      </w:pPr>
    </w:p>
    <w:p w:rsidR="00291D53" w:rsidRPr="00A22DDB" w:rsidRDefault="004962AC" w:rsidP="00291D53">
      <w:pPr>
        <w:pStyle w:val="Paragrafoelenco"/>
        <w:numPr>
          <w:ilvl w:val="0"/>
          <w:numId w:val="22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2"/>
          <w:szCs w:val="22"/>
        </w:rPr>
      </w:pPr>
      <w:r w:rsidRPr="00A22DDB">
        <w:rPr>
          <w:rFonts w:ascii="Arial" w:hAnsi="Arial" w:cs="Arial"/>
          <w:b/>
          <w:sz w:val="22"/>
          <w:szCs w:val="22"/>
        </w:rPr>
        <w:t xml:space="preserve">AI GENITORI DEGLI ALUNNI DELLE CLASSI SCUOLA </w:t>
      </w:r>
      <w:r w:rsidR="00291D53" w:rsidRPr="00A22DDB">
        <w:rPr>
          <w:rFonts w:ascii="Arial" w:hAnsi="Arial" w:cs="Arial"/>
          <w:b/>
          <w:sz w:val="22"/>
          <w:szCs w:val="22"/>
        </w:rPr>
        <w:t>SECONDARIA I GRADO</w:t>
      </w:r>
    </w:p>
    <w:p w:rsidR="004962AC" w:rsidRPr="00A22DDB" w:rsidRDefault="004962AC" w:rsidP="004962AC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4962AC" w:rsidRPr="00A22DDB" w:rsidRDefault="004962AC" w:rsidP="00291D53">
      <w:pPr>
        <w:pStyle w:val="Paragrafoelenco"/>
        <w:numPr>
          <w:ilvl w:val="0"/>
          <w:numId w:val="22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2"/>
          <w:szCs w:val="22"/>
        </w:rPr>
      </w:pPr>
      <w:r w:rsidRPr="00A22DDB">
        <w:rPr>
          <w:rFonts w:ascii="Arial" w:hAnsi="Arial" w:cs="Arial"/>
          <w:b/>
          <w:sz w:val="22"/>
          <w:szCs w:val="22"/>
        </w:rPr>
        <w:t>AGLI ALUNNI DELLE CLASSI 3^ SCUOLA SECONDARIA I GRADO</w:t>
      </w:r>
    </w:p>
    <w:p w:rsidR="003D1EBD" w:rsidRPr="00A22DDB" w:rsidRDefault="003D1EBD" w:rsidP="003D1EBD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3D1EBD" w:rsidRPr="00A22DDB" w:rsidRDefault="003D1EBD" w:rsidP="00291D53">
      <w:pPr>
        <w:pStyle w:val="Paragrafoelenco"/>
        <w:numPr>
          <w:ilvl w:val="0"/>
          <w:numId w:val="22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2"/>
          <w:szCs w:val="22"/>
        </w:rPr>
      </w:pPr>
      <w:r w:rsidRPr="00A22DDB">
        <w:rPr>
          <w:rFonts w:ascii="Arial" w:hAnsi="Arial" w:cs="Arial"/>
          <w:b/>
          <w:sz w:val="22"/>
          <w:szCs w:val="22"/>
        </w:rPr>
        <w:t>AI COLLABORATORI SCOLASTICI</w:t>
      </w:r>
    </w:p>
    <w:p w:rsidR="003D1EBD" w:rsidRPr="00A22DDB" w:rsidRDefault="003D1EBD" w:rsidP="003D1EBD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3D1EBD" w:rsidRPr="00A22DDB" w:rsidRDefault="003D1EBD" w:rsidP="00291D53">
      <w:pPr>
        <w:pStyle w:val="Paragrafoelenco"/>
        <w:numPr>
          <w:ilvl w:val="0"/>
          <w:numId w:val="22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2"/>
          <w:szCs w:val="22"/>
        </w:rPr>
      </w:pPr>
      <w:r w:rsidRPr="00A22DDB">
        <w:rPr>
          <w:rFonts w:ascii="Arial" w:hAnsi="Arial" w:cs="Arial"/>
          <w:b/>
          <w:sz w:val="22"/>
          <w:szCs w:val="22"/>
        </w:rPr>
        <w:t xml:space="preserve">AL </w:t>
      </w:r>
      <w:proofErr w:type="spellStart"/>
      <w:r w:rsidRPr="00A22DDB">
        <w:rPr>
          <w:rFonts w:ascii="Arial" w:hAnsi="Arial" w:cs="Arial"/>
          <w:b/>
          <w:sz w:val="22"/>
          <w:szCs w:val="22"/>
        </w:rPr>
        <w:t>D.S.G.A</w:t>
      </w:r>
      <w:proofErr w:type="spellEnd"/>
    </w:p>
    <w:p w:rsidR="003D1EBD" w:rsidRPr="00A22DDB" w:rsidRDefault="003D1EBD" w:rsidP="003D1EBD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3D1EBD" w:rsidRDefault="003D1EBD" w:rsidP="00291D53">
      <w:pPr>
        <w:pStyle w:val="Paragrafoelenco"/>
        <w:numPr>
          <w:ilvl w:val="0"/>
          <w:numId w:val="22"/>
        </w:num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sz w:val="22"/>
          <w:szCs w:val="22"/>
        </w:rPr>
      </w:pPr>
      <w:r w:rsidRPr="00A22DDB">
        <w:rPr>
          <w:rFonts w:ascii="Arial" w:hAnsi="Arial" w:cs="Arial"/>
          <w:b/>
          <w:sz w:val="22"/>
          <w:szCs w:val="22"/>
        </w:rPr>
        <w:t>SITO WEB</w:t>
      </w:r>
    </w:p>
    <w:p w:rsidR="00716D56" w:rsidRPr="00716D56" w:rsidRDefault="00716D56" w:rsidP="00716D56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716D56" w:rsidRDefault="00716D56" w:rsidP="00716D56">
      <w:pPr>
        <w:pStyle w:val="Paragrafoelenco"/>
        <w:tabs>
          <w:tab w:val="left" w:pos="4890"/>
          <w:tab w:val="left" w:pos="5599"/>
          <w:tab w:val="left" w:pos="7938"/>
          <w:tab w:val="left" w:pos="9709"/>
        </w:tabs>
        <w:ind w:left="5610"/>
        <w:rPr>
          <w:rFonts w:ascii="Arial" w:hAnsi="Arial" w:cs="Arial"/>
          <w:b/>
          <w:sz w:val="22"/>
          <w:szCs w:val="22"/>
        </w:rPr>
      </w:pPr>
    </w:p>
    <w:p w:rsidR="00716D56" w:rsidRPr="00A22DDB" w:rsidRDefault="00716D56" w:rsidP="00716D56">
      <w:pPr>
        <w:pStyle w:val="Paragrafoelenco"/>
        <w:tabs>
          <w:tab w:val="left" w:pos="4890"/>
          <w:tab w:val="left" w:pos="5599"/>
          <w:tab w:val="left" w:pos="7938"/>
          <w:tab w:val="left" w:pos="9709"/>
        </w:tabs>
        <w:ind w:left="5610"/>
        <w:rPr>
          <w:rFonts w:ascii="Arial" w:hAnsi="Arial" w:cs="Arial"/>
          <w:b/>
          <w:sz w:val="22"/>
          <w:szCs w:val="22"/>
        </w:rPr>
      </w:pPr>
    </w:p>
    <w:p w:rsidR="004962AC" w:rsidRDefault="00CE383D" w:rsidP="00861FE8">
      <w:pPr>
        <w:spacing w:before="120"/>
        <w:rPr>
          <w:rFonts w:ascii="Arial" w:hAnsi="Arial" w:cs="Arial"/>
          <w:b/>
          <w:sz w:val="22"/>
          <w:szCs w:val="22"/>
        </w:rPr>
      </w:pPr>
      <w:r w:rsidRPr="00A22DDB">
        <w:rPr>
          <w:rFonts w:ascii="Arial" w:hAnsi="Arial" w:cs="Arial"/>
          <w:sz w:val="22"/>
          <w:szCs w:val="22"/>
        </w:rPr>
        <w:t xml:space="preserve">Oggetto </w:t>
      </w:r>
      <w:r w:rsidR="00B972BB" w:rsidRPr="00A22DDB">
        <w:rPr>
          <w:rFonts w:ascii="Arial" w:hAnsi="Arial" w:cs="Arial"/>
          <w:sz w:val="22"/>
          <w:szCs w:val="22"/>
        </w:rPr>
        <w:t>:</w:t>
      </w:r>
      <w:r w:rsidR="00193713" w:rsidRPr="00A22DDB">
        <w:rPr>
          <w:rFonts w:ascii="Arial" w:hAnsi="Arial" w:cs="Arial"/>
          <w:sz w:val="22"/>
          <w:szCs w:val="22"/>
        </w:rPr>
        <w:t xml:space="preserve"> </w:t>
      </w:r>
      <w:r w:rsidR="004962AC" w:rsidRPr="00A22DDB">
        <w:rPr>
          <w:rFonts w:ascii="Arial" w:hAnsi="Arial" w:cs="Arial"/>
          <w:b/>
          <w:sz w:val="22"/>
          <w:szCs w:val="22"/>
        </w:rPr>
        <w:t xml:space="preserve">Calendario Esami di Stato Secondaria I grado e Convocazione riunione </w:t>
      </w:r>
      <w:r w:rsidR="006F113B" w:rsidRPr="00A22DDB">
        <w:rPr>
          <w:rFonts w:ascii="Arial" w:hAnsi="Arial" w:cs="Arial"/>
          <w:b/>
          <w:sz w:val="22"/>
          <w:szCs w:val="22"/>
        </w:rPr>
        <w:t>preliminare.</w:t>
      </w:r>
      <w:r w:rsidR="004962AC" w:rsidRPr="00A22DDB">
        <w:rPr>
          <w:rFonts w:ascii="Arial" w:hAnsi="Arial" w:cs="Arial"/>
          <w:b/>
          <w:sz w:val="22"/>
          <w:szCs w:val="22"/>
        </w:rPr>
        <w:t xml:space="preserve">  </w:t>
      </w:r>
    </w:p>
    <w:p w:rsidR="00716D56" w:rsidRDefault="00716D56" w:rsidP="00861FE8">
      <w:pPr>
        <w:spacing w:before="120"/>
        <w:rPr>
          <w:rFonts w:ascii="Arial" w:hAnsi="Arial" w:cs="Arial"/>
          <w:b/>
          <w:sz w:val="22"/>
          <w:szCs w:val="22"/>
        </w:rPr>
      </w:pPr>
    </w:p>
    <w:p w:rsidR="006F113B" w:rsidRPr="00A22DDB" w:rsidRDefault="006F113B" w:rsidP="00861FE8">
      <w:pPr>
        <w:spacing w:before="120"/>
        <w:rPr>
          <w:rFonts w:ascii="Arial" w:hAnsi="Arial" w:cs="Arial"/>
          <w:b/>
          <w:sz w:val="22"/>
          <w:szCs w:val="22"/>
        </w:rPr>
      </w:pPr>
    </w:p>
    <w:p w:rsidR="00B867E4" w:rsidRDefault="00D54D73" w:rsidP="00193713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962AC">
        <w:rPr>
          <w:rFonts w:ascii="Arial" w:hAnsi="Arial" w:cs="Arial"/>
          <w:sz w:val="24"/>
          <w:szCs w:val="24"/>
        </w:rPr>
        <w:t xml:space="preserve"> </w:t>
      </w:r>
      <w:r w:rsidR="000F1551">
        <w:rPr>
          <w:rFonts w:ascii="Arial" w:hAnsi="Arial" w:cs="Arial"/>
          <w:sz w:val="24"/>
          <w:szCs w:val="24"/>
        </w:rPr>
        <w:t>S</w:t>
      </w:r>
      <w:r w:rsidR="004962AC">
        <w:rPr>
          <w:rFonts w:ascii="Arial" w:hAnsi="Arial" w:cs="Arial"/>
          <w:sz w:val="24"/>
          <w:szCs w:val="24"/>
        </w:rPr>
        <w:t>ono fissati la conv</w:t>
      </w:r>
      <w:r w:rsidR="00B82AA1">
        <w:rPr>
          <w:rFonts w:ascii="Arial" w:hAnsi="Arial" w:cs="Arial"/>
          <w:sz w:val="24"/>
          <w:szCs w:val="24"/>
        </w:rPr>
        <w:t>ocazione della</w:t>
      </w:r>
      <w:r w:rsidR="004962AC">
        <w:rPr>
          <w:rFonts w:ascii="Arial" w:hAnsi="Arial" w:cs="Arial"/>
          <w:sz w:val="24"/>
          <w:szCs w:val="24"/>
        </w:rPr>
        <w:t xml:space="preserve"> riunione preliminare della Commissione esaminatrice e il Calendario delle prove scritte e orali degli Esami di Stato conclusivi del I ciclo:</w:t>
      </w:r>
    </w:p>
    <w:p w:rsidR="00491D29" w:rsidRDefault="00491D29" w:rsidP="00193713">
      <w:pPr>
        <w:spacing w:before="12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1330"/>
        <w:gridCol w:w="1330"/>
        <w:gridCol w:w="3402"/>
        <w:gridCol w:w="1272"/>
        <w:gridCol w:w="2445"/>
      </w:tblGrid>
      <w:tr w:rsidR="004962AC" w:rsidRPr="00A22DDB" w:rsidTr="002373C8">
        <w:tc>
          <w:tcPr>
            <w:tcW w:w="2660" w:type="dxa"/>
            <w:gridSpan w:val="2"/>
          </w:tcPr>
          <w:p w:rsidR="004962AC" w:rsidRPr="00A22DDB" w:rsidRDefault="009A23FF" w:rsidP="00193713">
            <w:pPr>
              <w:spacing w:before="120"/>
              <w:rPr>
                <w:rFonts w:ascii="Arial Black" w:hAnsi="Arial Black"/>
                <w:sz w:val="22"/>
                <w:szCs w:val="22"/>
              </w:rPr>
            </w:pPr>
            <w:r w:rsidRPr="00A22DDB">
              <w:rPr>
                <w:rFonts w:ascii="Arial Black" w:hAnsi="Arial Black"/>
                <w:sz w:val="22"/>
                <w:szCs w:val="22"/>
              </w:rPr>
              <w:t xml:space="preserve">            </w:t>
            </w:r>
            <w:r w:rsidR="004962AC" w:rsidRPr="00A22DDB">
              <w:rPr>
                <w:rFonts w:ascii="Arial Black" w:hAnsi="Arial Black"/>
                <w:sz w:val="22"/>
                <w:szCs w:val="22"/>
              </w:rPr>
              <w:t>DATA</w:t>
            </w:r>
          </w:p>
        </w:tc>
        <w:tc>
          <w:tcPr>
            <w:tcW w:w="3402" w:type="dxa"/>
          </w:tcPr>
          <w:p w:rsidR="004962AC" w:rsidRPr="00A22DDB" w:rsidRDefault="009A23FF" w:rsidP="00193713">
            <w:pPr>
              <w:spacing w:before="120"/>
              <w:rPr>
                <w:rFonts w:ascii="Arial Black" w:hAnsi="Arial Black"/>
                <w:sz w:val="22"/>
                <w:szCs w:val="22"/>
              </w:rPr>
            </w:pPr>
            <w:r w:rsidRPr="00A22DDB">
              <w:rPr>
                <w:rFonts w:ascii="Arial Black" w:hAnsi="Arial Black"/>
                <w:sz w:val="22"/>
                <w:szCs w:val="22"/>
              </w:rPr>
              <w:t xml:space="preserve">            </w:t>
            </w:r>
            <w:r w:rsidR="004962AC" w:rsidRPr="00A22DDB">
              <w:rPr>
                <w:rFonts w:ascii="Arial Black" w:hAnsi="Arial Black"/>
                <w:sz w:val="22"/>
                <w:szCs w:val="22"/>
              </w:rPr>
              <w:t>ATTIVITA’</w:t>
            </w:r>
          </w:p>
        </w:tc>
        <w:tc>
          <w:tcPr>
            <w:tcW w:w="1272" w:type="dxa"/>
          </w:tcPr>
          <w:p w:rsidR="004962AC" w:rsidRPr="00A22DDB" w:rsidRDefault="004962AC" w:rsidP="00193713">
            <w:pPr>
              <w:spacing w:before="120"/>
              <w:rPr>
                <w:rFonts w:ascii="Arial Black" w:hAnsi="Arial Black"/>
                <w:sz w:val="22"/>
                <w:szCs w:val="22"/>
              </w:rPr>
            </w:pPr>
            <w:r w:rsidRPr="00A22DDB">
              <w:rPr>
                <w:rFonts w:ascii="Arial Black" w:hAnsi="Arial Black"/>
                <w:sz w:val="22"/>
                <w:szCs w:val="22"/>
              </w:rPr>
              <w:t>ORARIO</w:t>
            </w:r>
          </w:p>
        </w:tc>
        <w:tc>
          <w:tcPr>
            <w:tcW w:w="2445" w:type="dxa"/>
          </w:tcPr>
          <w:p w:rsidR="004962AC" w:rsidRPr="00A22DDB" w:rsidRDefault="004962AC" w:rsidP="00193713">
            <w:pPr>
              <w:spacing w:before="120"/>
              <w:rPr>
                <w:rFonts w:ascii="Arial Black" w:hAnsi="Arial Black"/>
                <w:sz w:val="22"/>
                <w:szCs w:val="22"/>
              </w:rPr>
            </w:pPr>
            <w:r w:rsidRPr="00A22DDB">
              <w:rPr>
                <w:rFonts w:ascii="Arial Black" w:hAnsi="Arial Black"/>
                <w:sz w:val="22"/>
                <w:szCs w:val="22"/>
              </w:rPr>
              <w:t>DURATA PROVA</w:t>
            </w:r>
          </w:p>
        </w:tc>
      </w:tr>
      <w:tr w:rsidR="00C25121" w:rsidRPr="00A22DDB" w:rsidTr="002373C8">
        <w:tc>
          <w:tcPr>
            <w:tcW w:w="1330" w:type="dxa"/>
          </w:tcPr>
          <w:p w:rsidR="00C25121" w:rsidRPr="00A22DDB" w:rsidRDefault="00C310C6" w:rsidP="00C251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Venerdì</w:t>
            </w:r>
            <w:r w:rsidR="00C251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30" w:type="dxa"/>
          </w:tcPr>
          <w:p w:rsidR="00C25121" w:rsidRPr="00A22DDB" w:rsidRDefault="00C25121" w:rsidP="00C310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310C6">
              <w:rPr>
                <w:rFonts w:ascii="Arial" w:hAnsi="Arial" w:cs="Arial"/>
                <w:sz w:val="22"/>
                <w:szCs w:val="22"/>
              </w:rPr>
              <w:t>0</w:t>
            </w:r>
            <w:r w:rsidRPr="00A22DDB">
              <w:rPr>
                <w:rFonts w:ascii="Arial" w:hAnsi="Arial" w:cs="Arial"/>
                <w:sz w:val="22"/>
                <w:szCs w:val="22"/>
              </w:rPr>
              <w:t>/06/201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Preliminare</w:t>
            </w:r>
          </w:p>
        </w:tc>
        <w:tc>
          <w:tcPr>
            <w:tcW w:w="1272" w:type="dxa"/>
          </w:tcPr>
          <w:p w:rsidR="00C25121" w:rsidRPr="00A22DDB" w:rsidRDefault="00C310C6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Ore 12</w:t>
            </w:r>
            <w:r w:rsidR="00C25121" w:rsidRPr="00A22DDB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445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121" w:rsidRPr="00A22DDB" w:rsidTr="002373C8">
        <w:tc>
          <w:tcPr>
            <w:tcW w:w="1330" w:type="dxa"/>
          </w:tcPr>
          <w:p w:rsidR="00C25121" w:rsidRPr="00A22DDB" w:rsidRDefault="00C25121" w:rsidP="00C251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 xml:space="preserve">Lunedì       </w:t>
            </w:r>
          </w:p>
        </w:tc>
        <w:tc>
          <w:tcPr>
            <w:tcW w:w="1330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13/06/2016</w:t>
            </w:r>
          </w:p>
        </w:tc>
        <w:tc>
          <w:tcPr>
            <w:tcW w:w="3402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Prova scritta italiano</w:t>
            </w:r>
          </w:p>
        </w:tc>
        <w:tc>
          <w:tcPr>
            <w:tcW w:w="1272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Ore 08:30</w:t>
            </w:r>
          </w:p>
        </w:tc>
        <w:tc>
          <w:tcPr>
            <w:tcW w:w="2445" w:type="dxa"/>
          </w:tcPr>
          <w:p w:rsidR="00C25121" w:rsidRPr="00A22DDB" w:rsidRDefault="00C25121" w:rsidP="0068112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4h.</w:t>
            </w:r>
          </w:p>
        </w:tc>
      </w:tr>
      <w:tr w:rsidR="00C25121" w:rsidRPr="00A22DDB" w:rsidTr="002373C8">
        <w:tc>
          <w:tcPr>
            <w:tcW w:w="1330" w:type="dxa"/>
          </w:tcPr>
          <w:p w:rsidR="00C25121" w:rsidRPr="00A22DDB" w:rsidRDefault="00C25121" w:rsidP="00C251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 xml:space="preserve">Martedì      </w:t>
            </w:r>
          </w:p>
        </w:tc>
        <w:tc>
          <w:tcPr>
            <w:tcW w:w="1330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14/06/2016</w:t>
            </w:r>
          </w:p>
        </w:tc>
        <w:tc>
          <w:tcPr>
            <w:tcW w:w="3402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 xml:space="preserve">Prova scritta </w:t>
            </w:r>
            <w:r w:rsidR="00CE397E">
              <w:rPr>
                <w:rFonts w:ascii="Arial" w:hAnsi="Arial" w:cs="Arial"/>
                <w:sz w:val="22"/>
                <w:szCs w:val="22"/>
              </w:rPr>
              <w:t>francese</w:t>
            </w:r>
          </w:p>
        </w:tc>
        <w:tc>
          <w:tcPr>
            <w:tcW w:w="1272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Ore 08:30</w:t>
            </w:r>
          </w:p>
        </w:tc>
        <w:tc>
          <w:tcPr>
            <w:tcW w:w="2445" w:type="dxa"/>
          </w:tcPr>
          <w:p w:rsidR="00C25121" w:rsidRPr="00A22DDB" w:rsidRDefault="00C310C6" w:rsidP="0068112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25121" w:rsidRPr="00A22DDB">
              <w:rPr>
                <w:rFonts w:ascii="Arial" w:hAnsi="Arial" w:cs="Arial"/>
                <w:sz w:val="22"/>
                <w:szCs w:val="22"/>
              </w:rPr>
              <w:t>h.</w:t>
            </w:r>
          </w:p>
        </w:tc>
      </w:tr>
      <w:tr w:rsidR="00C25121" w:rsidRPr="00A22DDB" w:rsidTr="002373C8">
        <w:tc>
          <w:tcPr>
            <w:tcW w:w="1330" w:type="dxa"/>
          </w:tcPr>
          <w:p w:rsidR="00C25121" w:rsidRPr="00A22DDB" w:rsidRDefault="00C310C6" w:rsidP="00C251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Martedì</w:t>
            </w:r>
            <w:r w:rsidR="00C25121" w:rsidRPr="00A22DD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30" w:type="dxa"/>
          </w:tcPr>
          <w:p w:rsidR="00C25121" w:rsidRPr="00A22DDB" w:rsidRDefault="00C25121" w:rsidP="00C310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310C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/06/2016</w:t>
            </w:r>
          </w:p>
        </w:tc>
        <w:tc>
          <w:tcPr>
            <w:tcW w:w="3402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 xml:space="preserve">Prova scritta </w:t>
            </w:r>
            <w:r w:rsidR="00C310C6">
              <w:rPr>
                <w:rFonts w:ascii="Arial" w:hAnsi="Arial" w:cs="Arial"/>
                <w:sz w:val="22"/>
                <w:szCs w:val="22"/>
              </w:rPr>
              <w:t>spagnolo</w:t>
            </w:r>
          </w:p>
        </w:tc>
        <w:tc>
          <w:tcPr>
            <w:tcW w:w="1272" w:type="dxa"/>
          </w:tcPr>
          <w:p w:rsidR="00C25121" w:rsidRPr="00A22DDB" w:rsidRDefault="00C310C6" w:rsidP="00CE397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CE397E">
              <w:rPr>
                <w:rFonts w:ascii="Arial" w:hAnsi="Arial" w:cs="Arial"/>
                <w:sz w:val="22"/>
                <w:szCs w:val="22"/>
              </w:rPr>
              <w:t>08:30</w:t>
            </w:r>
          </w:p>
        </w:tc>
        <w:tc>
          <w:tcPr>
            <w:tcW w:w="2445" w:type="dxa"/>
          </w:tcPr>
          <w:p w:rsidR="00C25121" w:rsidRPr="00A22DDB" w:rsidRDefault="00C25121" w:rsidP="0068112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2h.</w:t>
            </w:r>
          </w:p>
        </w:tc>
      </w:tr>
      <w:tr w:rsidR="00C25121" w:rsidRPr="00A22DDB" w:rsidTr="002373C8">
        <w:tc>
          <w:tcPr>
            <w:tcW w:w="1330" w:type="dxa"/>
          </w:tcPr>
          <w:p w:rsidR="00C25121" w:rsidRPr="00A22DDB" w:rsidRDefault="00C310C6" w:rsidP="00C251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Martedì</w:t>
            </w:r>
            <w:r w:rsidR="00C25121" w:rsidRPr="00A22D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30" w:type="dxa"/>
          </w:tcPr>
          <w:p w:rsidR="00C25121" w:rsidRPr="00A22DDB" w:rsidRDefault="00C310C6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C25121">
              <w:rPr>
                <w:rFonts w:ascii="Arial" w:hAnsi="Arial" w:cs="Arial"/>
                <w:sz w:val="22"/>
                <w:szCs w:val="22"/>
              </w:rPr>
              <w:t>/06/2016</w:t>
            </w:r>
          </w:p>
        </w:tc>
        <w:tc>
          <w:tcPr>
            <w:tcW w:w="3402" w:type="dxa"/>
          </w:tcPr>
          <w:p w:rsidR="00C25121" w:rsidRPr="00A22DDB" w:rsidRDefault="00C25121" w:rsidP="00575D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 xml:space="preserve">Prova scritta </w:t>
            </w:r>
            <w:r w:rsidR="00CE397E">
              <w:rPr>
                <w:rFonts w:ascii="Arial" w:hAnsi="Arial" w:cs="Arial"/>
                <w:sz w:val="22"/>
                <w:szCs w:val="22"/>
              </w:rPr>
              <w:t>inglese</w:t>
            </w:r>
          </w:p>
        </w:tc>
        <w:tc>
          <w:tcPr>
            <w:tcW w:w="1272" w:type="dxa"/>
          </w:tcPr>
          <w:p w:rsidR="00C25121" w:rsidRPr="00A22DDB" w:rsidRDefault="00C25121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Ore 10:45</w:t>
            </w:r>
          </w:p>
        </w:tc>
        <w:tc>
          <w:tcPr>
            <w:tcW w:w="2445" w:type="dxa"/>
          </w:tcPr>
          <w:p w:rsidR="00C25121" w:rsidRPr="00A22DDB" w:rsidRDefault="00C25121" w:rsidP="0068112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2h.</w:t>
            </w:r>
          </w:p>
        </w:tc>
      </w:tr>
      <w:tr w:rsidR="00C310C6" w:rsidRPr="00A22DDB" w:rsidTr="002373C8">
        <w:tc>
          <w:tcPr>
            <w:tcW w:w="1330" w:type="dxa"/>
          </w:tcPr>
          <w:p w:rsidR="00C310C6" w:rsidRPr="00A22DDB" w:rsidRDefault="00C310C6" w:rsidP="00C251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Mercoledì</w:t>
            </w:r>
          </w:p>
        </w:tc>
        <w:tc>
          <w:tcPr>
            <w:tcW w:w="1330" w:type="dxa"/>
          </w:tcPr>
          <w:p w:rsidR="00C310C6" w:rsidRDefault="00C310C6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15/06/2016</w:t>
            </w:r>
          </w:p>
        </w:tc>
        <w:tc>
          <w:tcPr>
            <w:tcW w:w="3402" w:type="dxa"/>
          </w:tcPr>
          <w:p w:rsidR="00C310C6" w:rsidRPr="00A22DDB" w:rsidRDefault="00C310C6" w:rsidP="00575D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 xml:space="preserve">Prova scritta </w:t>
            </w:r>
            <w:r>
              <w:rPr>
                <w:rFonts w:ascii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1272" w:type="dxa"/>
          </w:tcPr>
          <w:p w:rsidR="00C310C6" w:rsidRPr="00A22DDB" w:rsidRDefault="00C310C6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Ore 08:30</w:t>
            </w:r>
          </w:p>
        </w:tc>
        <w:tc>
          <w:tcPr>
            <w:tcW w:w="2445" w:type="dxa"/>
          </w:tcPr>
          <w:p w:rsidR="00C310C6" w:rsidRPr="00A22DDB" w:rsidRDefault="00C310C6" w:rsidP="0068112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3h.</w:t>
            </w:r>
          </w:p>
        </w:tc>
      </w:tr>
      <w:tr w:rsidR="002373C8" w:rsidRPr="00A22DDB" w:rsidTr="002373C8">
        <w:tc>
          <w:tcPr>
            <w:tcW w:w="1330" w:type="dxa"/>
          </w:tcPr>
          <w:p w:rsidR="002373C8" w:rsidRPr="00A22DDB" w:rsidRDefault="002373C8" w:rsidP="00C251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 xml:space="preserve">Giovedì      </w:t>
            </w:r>
          </w:p>
        </w:tc>
        <w:tc>
          <w:tcPr>
            <w:tcW w:w="1330" w:type="dxa"/>
          </w:tcPr>
          <w:p w:rsidR="002373C8" w:rsidRPr="00A22DDB" w:rsidRDefault="002373C8" w:rsidP="00C251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22DDB">
              <w:rPr>
                <w:rFonts w:ascii="Arial" w:hAnsi="Arial" w:cs="Arial"/>
                <w:sz w:val="22"/>
                <w:szCs w:val="22"/>
              </w:rPr>
              <w:t>/06/201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2373C8" w:rsidRPr="00A22DDB" w:rsidRDefault="002373C8" w:rsidP="003B617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Prova Invalsi</w:t>
            </w:r>
          </w:p>
        </w:tc>
        <w:tc>
          <w:tcPr>
            <w:tcW w:w="1272" w:type="dxa"/>
          </w:tcPr>
          <w:p w:rsidR="002373C8" w:rsidRPr="00A22DDB" w:rsidRDefault="002373C8" w:rsidP="002373C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Ore 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A22D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22DD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45" w:type="dxa"/>
          </w:tcPr>
          <w:p w:rsidR="002373C8" w:rsidRPr="00A22DDB" w:rsidRDefault="002373C8" w:rsidP="0068112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75+75(minuti)</w:t>
            </w:r>
          </w:p>
        </w:tc>
      </w:tr>
      <w:tr w:rsidR="002373C8" w:rsidRPr="00A22DDB" w:rsidTr="002373C8">
        <w:tc>
          <w:tcPr>
            <w:tcW w:w="1330" w:type="dxa"/>
          </w:tcPr>
          <w:p w:rsidR="002373C8" w:rsidRPr="00A22DDB" w:rsidRDefault="006F113B" w:rsidP="002373C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Giovedì</w:t>
            </w:r>
            <w:r w:rsidR="002373C8" w:rsidRPr="00A22DDB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330" w:type="dxa"/>
          </w:tcPr>
          <w:p w:rsidR="002373C8" w:rsidRPr="00A22DDB" w:rsidRDefault="002373C8" w:rsidP="003B617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22DDB">
              <w:rPr>
                <w:rFonts w:ascii="Arial" w:hAnsi="Arial" w:cs="Arial"/>
                <w:sz w:val="22"/>
                <w:szCs w:val="22"/>
              </w:rPr>
              <w:t>/06/201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2373C8" w:rsidRPr="00A22DDB" w:rsidRDefault="002373C8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Correzione Invalsi</w:t>
            </w:r>
          </w:p>
        </w:tc>
        <w:tc>
          <w:tcPr>
            <w:tcW w:w="1272" w:type="dxa"/>
          </w:tcPr>
          <w:p w:rsidR="002373C8" w:rsidRPr="00A22DDB" w:rsidRDefault="002373C8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>Ore 15:00</w:t>
            </w:r>
          </w:p>
        </w:tc>
        <w:tc>
          <w:tcPr>
            <w:tcW w:w="2445" w:type="dxa"/>
          </w:tcPr>
          <w:p w:rsidR="002373C8" w:rsidRPr="00A22DDB" w:rsidRDefault="002373C8" w:rsidP="0068112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D4A" w:rsidRPr="00A22DDB" w:rsidTr="002373C8">
        <w:tc>
          <w:tcPr>
            <w:tcW w:w="1330" w:type="dxa"/>
          </w:tcPr>
          <w:p w:rsidR="00575D4A" w:rsidRPr="00A22DDB" w:rsidRDefault="00575D4A" w:rsidP="002373C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22DDB">
              <w:rPr>
                <w:rFonts w:ascii="Arial" w:hAnsi="Arial" w:cs="Arial"/>
                <w:sz w:val="22"/>
                <w:szCs w:val="22"/>
              </w:rPr>
              <w:t xml:space="preserve">Venerdì      </w:t>
            </w:r>
          </w:p>
        </w:tc>
        <w:tc>
          <w:tcPr>
            <w:tcW w:w="1330" w:type="dxa"/>
          </w:tcPr>
          <w:p w:rsidR="00575D4A" w:rsidRPr="00A22DDB" w:rsidRDefault="00575D4A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A22DDB">
              <w:rPr>
                <w:rFonts w:ascii="Arial" w:hAnsi="Arial" w:cs="Arial"/>
                <w:sz w:val="22"/>
                <w:szCs w:val="22"/>
              </w:rPr>
              <w:t>/06/201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575D4A" w:rsidRPr="00A22DDB" w:rsidRDefault="00575D4A" w:rsidP="001937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Correzione scritti</w:t>
            </w:r>
            <w:r w:rsidR="00C310C6">
              <w:rPr>
                <w:rFonts w:ascii="Arial" w:hAnsi="Arial" w:cs="Arial"/>
                <w:sz w:val="22"/>
                <w:szCs w:val="22"/>
              </w:rPr>
              <w:t xml:space="preserve"> + ratifica scritti</w:t>
            </w:r>
          </w:p>
        </w:tc>
        <w:tc>
          <w:tcPr>
            <w:tcW w:w="1272" w:type="dxa"/>
          </w:tcPr>
          <w:p w:rsidR="00575D4A" w:rsidRPr="00A22DDB" w:rsidRDefault="00575D4A" w:rsidP="00C310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Ore </w:t>
            </w:r>
            <w:r w:rsidR="00C310C6">
              <w:rPr>
                <w:rFonts w:ascii="Arial" w:hAnsi="Arial" w:cs="Arial"/>
                <w:sz w:val="22"/>
                <w:szCs w:val="22"/>
              </w:rPr>
              <w:t>08:30</w:t>
            </w:r>
          </w:p>
        </w:tc>
        <w:tc>
          <w:tcPr>
            <w:tcW w:w="2445" w:type="dxa"/>
          </w:tcPr>
          <w:p w:rsidR="00575D4A" w:rsidRPr="00A22DDB" w:rsidRDefault="00575D4A" w:rsidP="00681123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4746"/>
      </w:tblGrid>
      <w:tr w:rsidR="008C13F5" w:rsidRPr="005D13B5" w:rsidTr="00605A09">
        <w:tc>
          <w:tcPr>
            <w:tcW w:w="3898" w:type="dxa"/>
          </w:tcPr>
          <w:p w:rsidR="00605A09" w:rsidRDefault="00605A09" w:rsidP="00491D2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A09" w:rsidRDefault="00605A09" w:rsidP="00491D2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A09" w:rsidRDefault="00605A09" w:rsidP="00491D2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13F5" w:rsidRPr="005D13B5" w:rsidRDefault="00605A09" w:rsidP="00605A09">
            <w:pPr>
              <w:spacing w:before="120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4746" w:type="dxa"/>
          </w:tcPr>
          <w:p w:rsidR="008C13F5" w:rsidRPr="005D13B5" w:rsidRDefault="008C13F5" w:rsidP="00A22DDB">
            <w:pPr>
              <w:pStyle w:val="Titolo1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16D56" w:rsidRPr="005D13B5" w:rsidTr="00605A09">
        <w:tc>
          <w:tcPr>
            <w:tcW w:w="3898" w:type="dxa"/>
          </w:tcPr>
          <w:p w:rsidR="00716D56" w:rsidRDefault="00716D56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6" w:type="dxa"/>
          </w:tcPr>
          <w:p w:rsidR="00716D56" w:rsidRDefault="00716D56" w:rsidP="00A22DDB">
            <w:pPr>
              <w:pStyle w:val="Titolo1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:rsidR="00CE383D" w:rsidRPr="00605A09" w:rsidRDefault="00605A09" w:rsidP="00605A0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05A09">
        <w:rPr>
          <w:rFonts w:ascii="Arial" w:hAnsi="Arial" w:cs="Arial"/>
          <w:b/>
          <w:sz w:val="22"/>
          <w:szCs w:val="22"/>
        </w:rPr>
        <w:lastRenderedPageBreak/>
        <w:t xml:space="preserve">CALENDARIO </w:t>
      </w:r>
      <w:proofErr w:type="spellStart"/>
      <w:r w:rsidRPr="00605A09">
        <w:rPr>
          <w:rFonts w:ascii="Arial" w:hAnsi="Arial" w:cs="Arial"/>
          <w:b/>
          <w:sz w:val="22"/>
          <w:szCs w:val="22"/>
        </w:rPr>
        <w:t>DI</w:t>
      </w:r>
      <w:proofErr w:type="spellEnd"/>
      <w:r w:rsidRPr="00605A09">
        <w:rPr>
          <w:rFonts w:ascii="Arial" w:hAnsi="Arial" w:cs="Arial"/>
          <w:b/>
          <w:sz w:val="22"/>
          <w:szCs w:val="22"/>
        </w:rPr>
        <w:t xml:space="preserve"> MASSIMA PROVE ORALI</w:t>
      </w:r>
    </w:p>
    <w:tbl>
      <w:tblPr>
        <w:tblStyle w:val="Grigliatabella"/>
        <w:tblW w:w="0" w:type="auto"/>
        <w:tblLook w:val="04A0"/>
      </w:tblPr>
      <w:tblGrid>
        <w:gridCol w:w="1658"/>
        <w:gridCol w:w="1658"/>
        <w:gridCol w:w="3316"/>
        <w:gridCol w:w="3317"/>
      </w:tblGrid>
      <w:tr w:rsidR="00605A09" w:rsidRPr="00605A09" w:rsidTr="00605A09">
        <w:tc>
          <w:tcPr>
            <w:tcW w:w="3316" w:type="dxa"/>
            <w:gridSpan w:val="2"/>
          </w:tcPr>
          <w:p w:rsidR="00605A09" w:rsidRPr="00B94FFF" w:rsidRDefault="00605A09" w:rsidP="00605A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3316" w:type="dxa"/>
          </w:tcPr>
          <w:p w:rsidR="00605A09" w:rsidRPr="00B94FFF" w:rsidRDefault="00605A09" w:rsidP="00605A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FF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3317" w:type="dxa"/>
          </w:tcPr>
          <w:p w:rsidR="00605A09" w:rsidRPr="00B94FFF" w:rsidRDefault="00605A09" w:rsidP="00605A0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4FFF">
              <w:rPr>
                <w:rFonts w:ascii="Arial" w:hAnsi="Arial" w:cs="Arial"/>
                <w:b/>
                <w:sz w:val="22"/>
                <w:szCs w:val="22"/>
              </w:rPr>
              <w:t>ORARIO</w:t>
            </w:r>
          </w:p>
        </w:tc>
      </w:tr>
      <w:tr w:rsidR="00605A09" w:rsidRPr="00605A09" w:rsidTr="00824D5C">
        <w:tc>
          <w:tcPr>
            <w:tcW w:w="1658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Lunedì</w:t>
            </w:r>
          </w:p>
        </w:tc>
        <w:tc>
          <w:tcPr>
            <w:tcW w:w="1658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20/06/2016</w:t>
            </w:r>
          </w:p>
        </w:tc>
        <w:tc>
          <w:tcPr>
            <w:tcW w:w="3316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3^C</w:t>
            </w:r>
          </w:p>
        </w:tc>
        <w:tc>
          <w:tcPr>
            <w:tcW w:w="3317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Dalle ore 08:30</w:t>
            </w:r>
          </w:p>
        </w:tc>
      </w:tr>
      <w:tr w:rsidR="00605A09" w:rsidRPr="00605A09" w:rsidTr="006A3084">
        <w:tc>
          <w:tcPr>
            <w:tcW w:w="1658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Martedì</w:t>
            </w:r>
          </w:p>
        </w:tc>
        <w:tc>
          <w:tcPr>
            <w:tcW w:w="1658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21/06/2016</w:t>
            </w:r>
          </w:p>
        </w:tc>
        <w:tc>
          <w:tcPr>
            <w:tcW w:w="3316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3^A</w:t>
            </w:r>
          </w:p>
        </w:tc>
        <w:tc>
          <w:tcPr>
            <w:tcW w:w="3317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Dalle ore 08:30</w:t>
            </w:r>
          </w:p>
        </w:tc>
      </w:tr>
      <w:tr w:rsidR="00605A09" w:rsidRPr="00605A09" w:rsidTr="003B5A31">
        <w:tc>
          <w:tcPr>
            <w:tcW w:w="1658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Mercoledì</w:t>
            </w:r>
          </w:p>
        </w:tc>
        <w:tc>
          <w:tcPr>
            <w:tcW w:w="1658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22/06/2016</w:t>
            </w:r>
          </w:p>
        </w:tc>
        <w:tc>
          <w:tcPr>
            <w:tcW w:w="3316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3^B</w:t>
            </w:r>
          </w:p>
        </w:tc>
        <w:tc>
          <w:tcPr>
            <w:tcW w:w="3317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Dalle ore 08:30</w:t>
            </w:r>
          </w:p>
        </w:tc>
      </w:tr>
      <w:tr w:rsidR="00605A09" w:rsidRPr="00605A09" w:rsidTr="004929E2">
        <w:tc>
          <w:tcPr>
            <w:tcW w:w="1658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Venerdì</w:t>
            </w:r>
          </w:p>
        </w:tc>
        <w:tc>
          <w:tcPr>
            <w:tcW w:w="1658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24/06/2016</w:t>
            </w:r>
          </w:p>
        </w:tc>
        <w:tc>
          <w:tcPr>
            <w:tcW w:w="3316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3^D</w:t>
            </w:r>
          </w:p>
        </w:tc>
        <w:tc>
          <w:tcPr>
            <w:tcW w:w="3317" w:type="dxa"/>
          </w:tcPr>
          <w:p w:rsidR="00605A09" w:rsidRPr="00605A09" w:rsidRDefault="00605A09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A09">
              <w:rPr>
                <w:rFonts w:ascii="Arial" w:hAnsi="Arial" w:cs="Arial"/>
                <w:sz w:val="22"/>
                <w:szCs w:val="22"/>
              </w:rPr>
              <w:t>Dalle ore 08:30</w:t>
            </w:r>
          </w:p>
        </w:tc>
      </w:tr>
      <w:tr w:rsidR="002740FF" w:rsidRPr="00605A09" w:rsidTr="004929E2">
        <w:tc>
          <w:tcPr>
            <w:tcW w:w="1658" w:type="dxa"/>
          </w:tcPr>
          <w:p w:rsidR="002740FF" w:rsidRPr="00605A09" w:rsidRDefault="002740FF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Sabato </w:t>
            </w:r>
          </w:p>
        </w:tc>
        <w:tc>
          <w:tcPr>
            <w:tcW w:w="1658" w:type="dxa"/>
          </w:tcPr>
          <w:p w:rsidR="002740FF" w:rsidRPr="00605A09" w:rsidRDefault="002740FF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25/06/2016</w:t>
            </w:r>
          </w:p>
        </w:tc>
        <w:tc>
          <w:tcPr>
            <w:tcW w:w="3316" w:type="dxa"/>
          </w:tcPr>
          <w:p w:rsidR="002740FF" w:rsidRPr="00605A09" w:rsidRDefault="002740FF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Ratifica orali e ratifica esami</w:t>
            </w:r>
          </w:p>
        </w:tc>
        <w:tc>
          <w:tcPr>
            <w:tcW w:w="3317" w:type="dxa"/>
          </w:tcPr>
          <w:p w:rsidR="002740FF" w:rsidRPr="00605A09" w:rsidRDefault="002740FF" w:rsidP="00605A0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Dalle ore 08:30</w:t>
            </w:r>
          </w:p>
        </w:tc>
      </w:tr>
    </w:tbl>
    <w:p w:rsidR="00605A09" w:rsidRDefault="000F1551" w:rsidP="00605A09">
      <w:pPr>
        <w:spacing w:before="120"/>
        <w:jc w:val="center"/>
        <w:rPr>
          <w:sz w:val="24"/>
          <w:szCs w:val="24"/>
        </w:rPr>
      </w:pPr>
      <w:r w:rsidRPr="000F1551">
        <w:rPr>
          <w:sz w:val="24"/>
          <w:szCs w:val="24"/>
        </w:rPr>
        <w:t>I Sigg. docenti sono invitati a far annotare sul diario degli alunni il calendario di cui sopra.</w:t>
      </w:r>
    </w:p>
    <w:p w:rsidR="000F1551" w:rsidRPr="000F1551" w:rsidRDefault="000F1551" w:rsidP="00605A09">
      <w:pPr>
        <w:spacing w:before="120"/>
        <w:jc w:val="center"/>
        <w:rPr>
          <w:sz w:val="24"/>
          <w:szCs w:val="24"/>
        </w:rPr>
      </w:pPr>
    </w:p>
    <w:p w:rsidR="00B94FFF" w:rsidRDefault="00B94FFF" w:rsidP="00B94FFF">
      <w:pPr>
        <w:spacing w:before="120"/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Dirigente Scolastico</w:t>
      </w:r>
    </w:p>
    <w:p w:rsidR="00B94FFF" w:rsidRPr="005D13B5" w:rsidRDefault="00B94FFF" w:rsidP="00B94FFF">
      <w:pPr>
        <w:spacing w:before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Dott.ssa </w:t>
      </w:r>
      <w:proofErr w:type="spellStart"/>
      <w:r>
        <w:rPr>
          <w:b/>
          <w:sz w:val="24"/>
          <w:szCs w:val="24"/>
        </w:rPr>
        <w:t>Mariangiola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Garraffo</w:t>
      </w:r>
      <w:proofErr w:type="spellEnd"/>
    </w:p>
    <w:p w:rsidR="00B94FFF" w:rsidRPr="005D13B5" w:rsidRDefault="00B94FFF">
      <w:pPr>
        <w:spacing w:before="120"/>
        <w:jc w:val="right"/>
        <w:rPr>
          <w:b/>
          <w:sz w:val="24"/>
          <w:szCs w:val="24"/>
        </w:rPr>
      </w:pPr>
    </w:p>
    <w:sectPr w:rsidR="00B94FFF" w:rsidRPr="005D13B5" w:rsidSect="00A22DDB">
      <w:pgSz w:w="11907" w:h="16840"/>
      <w:pgMar w:top="244" w:right="1134" w:bottom="249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C02" w:rsidRDefault="00895C02">
      <w:r>
        <w:separator/>
      </w:r>
    </w:p>
  </w:endnote>
  <w:endnote w:type="continuationSeparator" w:id="0">
    <w:p w:rsidR="00895C02" w:rsidRDefault="0089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C02" w:rsidRDefault="00895C02">
      <w:r>
        <w:separator/>
      </w:r>
    </w:p>
  </w:footnote>
  <w:footnote w:type="continuationSeparator" w:id="0">
    <w:p w:rsidR="00895C02" w:rsidRDefault="00895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6D07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555F22"/>
    <w:multiLevelType w:val="hybridMultilevel"/>
    <w:tmpl w:val="AABA3C72"/>
    <w:lvl w:ilvl="0" w:tplc="0410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80" w:hanging="360"/>
      </w:pPr>
      <w:rPr>
        <w:rFonts w:ascii="Wingdings" w:hAnsi="Wingdings" w:hint="default"/>
      </w:rPr>
    </w:lvl>
  </w:abstractNum>
  <w:abstractNum w:abstractNumId="3">
    <w:nsid w:val="13D74595"/>
    <w:multiLevelType w:val="hybridMultilevel"/>
    <w:tmpl w:val="2B6C1632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>
    <w:nsid w:val="181B6D5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0796E29"/>
    <w:multiLevelType w:val="hybridMultilevel"/>
    <w:tmpl w:val="C1686324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6">
    <w:nsid w:val="29F42097"/>
    <w:multiLevelType w:val="hybridMultilevel"/>
    <w:tmpl w:val="E6887294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7">
    <w:nsid w:val="2B871CA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F3D71F2"/>
    <w:multiLevelType w:val="hybridMultilevel"/>
    <w:tmpl w:val="2DBE3D8E"/>
    <w:lvl w:ilvl="0" w:tplc="0410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9">
    <w:nsid w:val="2FB0391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6AB6BEB"/>
    <w:multiLevelType w:val="hybridMultilevel"/>
    <w:tmpl w:val="C98A6F92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11">
    <w:nsid w:val="3A783E8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38C0CB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4650A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DA31A05"/>
    <w:multiLevelType w:val="hybridMultilevel"/>
    <w:tmpl w:val="2D2086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1427F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52F000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7366D8C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4E863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693743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8BC40C5"/>
    <w:multiLevelType w:val="singleLevel"/>
    <w:tmpl w:val="0410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E8D5D7E"/>
    <w:multiLevelType w:val="hybridMultilevel"/>
    <w:tmpl w:val="C734B46A"/>
    <w:lvl w:ilvl="0" w:tplc="0410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80" w:hanging="360"/>
      </w:pPr>
      <w:rPr>
        <w:rFonts w:ascii="Wingdings" w:hAnsi="Wingdings" w:hint="default"/>
      </w:rPr>
    </w:lvl>
  </w:abstractNum>
  <w:abstractNum w:abstractNumId="22">
    <w:nsid w:val="7280758F"/>
    <w:multiLevelType w:val="hybridMultilevel"/>
    <w:tmpl w:val="FCDC09DC"/>
    <w:lvl w:ilvl="0" w:tplc="0410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0"/>
  </w:num>
  <w:num w:numId="4">
    <w:abstractNumId w:val="16"/>
  </w:num>
  <w:num w:numId="5">
    <w:abstractNumId w:val="12"/>
  </w:num>
  <w:num w:numId="6">
    <w:abstractNumId w:val="13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1"/>
  </w:num>
  <w:num w:numId="12">
    <w:abstractNumId w:val="4"/>
  </w:num>
  <w:num w:numId="13">
    <w:abstractNumId w:val="19"/>
  </w:num>
  <w:num w:numId="14">
    <w:abstractNumId w:val="18"/>
  </w:num>
  <w:num w:numId="15">
    <w:abstractNumId w:val="6"/>
  </w:num>
  <w:num w:numId="16">
    <w:abstractNumId w:val="3"/>
  </w:num>
  <w:num w:numId="17">
    <w:abstractNumId w:val="14"/>
  </w:num>
  <w:num w:numId="18">
    <w:abstractNumId w:val="22"/>
  </w:num>
  <w:num w:numId="19">
    <w:abstractNumId w:val="10"/>
  </w:num>
  <w:num w:numId="20">
    <w:abstractNumId w:val="2"/>
  </w:num>
  <w:num w:numId="21">
    <w:abstractNumId w:val="21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D65"/>
    <w:rsid w:val="0000290E"/>
    <w:rsid w:val="00005859"/>
    <w:rsid w:val="00010822"/>
    <w:rsid w:val="00010F96"/>
    <w:rsid w:val="00032986"/>
    <w:rsid w:val="00041283"/>
    <w:rsid w:val="000830F9"/>
    <w:rsid w:val="00086999"/>
    <w:rsid w:val="000B2290"/>
    <w:rsid w:val="000D6DF2"/>
    <w:rsid w:val="000F1551"/>
    <w:rsid w:val="0011360B"/>
    <w:rsid w:val="00132582"/>
    <w:rsid w:val="001858F7"/>
    <w:rsid w:val="00193713"/>
    <w:rsid w:val="001B1336"/>
    <w:rsid w:val="00204FE2"/>
    <w:rsid w:val="002227EC"/>
    <w:rsid w:val="002373C8"/>
    <w:rsid w:val="002740FF"/>
    <w:rsid w:val="00291D53"/>
    <w:rsid w:val="002C3F00"/>
    <w:rsid w:val="002D5494"/>
    <w:rsid w:val="002F04FB"/>
    <w:rsid w:val="00325926"/>
    <w:rsid w:val="003363E5"/>
    <w:rsid w:val="00360A81"/>
    <w:rsid w:val="003709E5"/>
    <w:rsid w:val="00386B9D"/>
    <w:rsid w:val="003C140B"/>
    <w:rsid w:val="003C22CD"/>
    <w:rsid w:val="003D0D54"/>
    <w:rsid w:val="003D1EBD"/>
    <w:rsid w:val="00491D29"/>
    <w:rsid w:val="004962AC"/>
    <w:rsid w:val="004C0D3F"/>
    <w:rsid w:val="005428B8"/>
    <w:rsid w:val="00575D4A"/>
    <w:rsid w:val="0058415E"/>
    <w:rsid w:val="00584BFE"/>
    <w:rsid w:val="00596BBD"/>
    <w:rsid w:val="005D13B5"/>
    <w:rsid w:val="005E595D"/>
    <w:rsid w:val="00605A09"/>
    <w:rsid w:val="00653CF6"/>
    <w:rsid w:val="006575AA"/>
    <w:rsid w:val="00681123"/>
    <w:rsid w:val="00690CCA"/>
    <w:rsid w:val="00692E29"/>
    <w:rsid w:val="006F113B"/>
    <w:rsid w:val="00716D56"/>
    <w:rsid w:val="00731E94"/>
    <w:rsid w:val="0075679B"/>
    <w:rsid w:val="00764F39"/>
    <w:rsid w:val="0079016D"/>
    <w:rsid w:val="007B10CF"/>
    <w:rsid w:val="007B7D9A"/>
    <w:rsid w:val="007D27A1"/>
    <w:rsid w:val="00821D28"/>
    <w:rsid w:val="00854C6F"/>
    <w:rsid w:val="00861FE8"/>
    <w:rsid w:val="00895C02"/>
    <w:rsid w:val="008A0D34"/>
    <w:rsid w:val="008C13F5"/>
    <w:rsid w:val="008F5B37"/>
    <w:rsid w:val="00900D45"/>
    <w:rsid w:val="00954A96"/>
    <w:rsid w:val="009738B2"/>
    <w:rsid w:val="009770F2"/>
    <w:rsid w:val="009A23FF"/>
    <w:rsid w:val="009B4D65"/>
    <w:rsid w:val="009C1BED"/>
    <w:rsid w:val="00A22DDB"/>
    <w:rsid w:val="00A43356"/>
    <w:rsid w:val="00AA1E66"/>
    <w:rsid w:val="00AA5737"/>
    <w:rsid w:val="00AD008D"/>
    <w:rsid w:val="00AE4FA2"/>
    <w:rsid w:val="00B12440"/>
    <w:rsid w:val="00B45566"/>
    <w:rsid w:val="00B77E3F"/>
    <w:rsid w:val="00B82AA1"/>
    <w:rsid w:val="00B83A12"/>
    <w:rsid w:val="00B867E4"/>
    <w:rsid w:val="00B94FFF"/>
    <w:rsid w:val="00B972BB"/>
    <w:rsid w:val="00C25121"/>
    <w:rsid w:val="00C310C6"/>
    <w:rsid w:val="00CA217F"/>
    <w:rsid w:val="00CE0E91"/>
    <w:rsid w:val="00CE383D"/>
    <w:rsid w:val="00CE397E"/>
    <w:rsid w:val="00D029FB"/>
    <w:rsid w:val="00D310A2"/>
    <w:rsid w:val="00D54D73"/>
    <w:rsid w:val="00D667A0"/>
    <w:rsid w:val="00D908C2"/>
    <w:rsid w:val="00E156A1"/>
    <w:rsid w:val="00E42361"/>
    <w:rsid w:val="00E715B2"/>
    <w:rsid w:val="00E95CD7"/>
    <w:rsid w:val="00EC421B"/>
    <w:rsid w:val="00EC6046"/>
    <w:rsid w:val="00ED75CB"/>
    <w:rsid w:val="00F04CFC"/>
    <w:rsid w:val="00F4585A"/>
    <w:rsid w:val="00F704CE"/>
    <w:rsid w:val="00F756CA"/>
    <w:rsid w:val="00FB304A"/>
    <w:rsid w:val="00FB30F0"/>
    <w:rsid w:val="00FD3F7D"/>
    <w:rsid w:val="00FF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13F5"/>
  </w:style>
  <w:style w:type="paragraph" w:styleId="Titolo1">
    <w:name w:val="heading 1"/>
    <w:basedOn w:val="Normale"/>
    <w:next w:val="Normale"/>
    <w:qFormat/>
    <w:rsid w:val="008C13F5"/>
    <w:pPr>
      <w:keepNext/>
      <w:spacing w:before="12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C13F5"/>
    <w:pPr>
      <w:keepNext/>
      <w:spacing w:before="120"/>
      <w:outlineLvl w:val="1"/>
    </w:pPr>
    <w:rPr>
      <w:b/>
      <w:i/>
    </w:rPr>
  </w:style>
  <w:style w:type="paragraph" w:styleId="Titolo3">
    <w:name w:val="heading 3"/>
    <w:basedOn w:val="Normale"/>
    <w:next w:val="Normale"/>
    <w:qFormat/>
    <w:rsid w:val="008C13F5"/>
    <w:pPr>
      <w:keepNext/>
      <w:spacing w:before="120"/>
      <w:outlineLvl w:val="2"/>
    </w:pPr>
    <w:rPr>
      <w:i/>
    </w:rPr>
  </w:style>
  <w:style w:type="paragraph" w:styleId="Titolo4">
    <w:name w:val="heading 4"/>
    <w:basedOn w:val="Normale"/>
    <w:next w:val="Normale"/>
    <w:qFormat/>
    <w:rsid w:val="008C13F5"/>
    <w:pPr>
      <w:keepNext/>
      <w:spacing w:before="120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8C13F5"/>
    <w:pPr>
      <w:keepNext/>
      <w:tabs>
        <w:tab w:val="left" w:pos="4890"/>
        <w:tab w:val="left" w:pos="5599"/>
        <w:tab w:val="left" w:pos="5954"/>
        <w:tab w:val="left" w:pos="7938"/>
        <w:tab w:val="left" w:pos="9709"/>
      </w:tabs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8C13F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C13F5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8C13F5"/>
    <w:pPr>
      <w:spacing w:before="120"/>
    </w:pPr>
    <w:rPr>
      <w:sz w:val="26"/>
    </w:rPr>
  </w:style>
  <w:style w:type="paragraph" w:styleId="Corpodeltesto2">
    <w:name w:val="Body Text 2"/>
    <w:basedOn w:val="Normale"/>
    <w:semiHidden/>
    <w:rsid w:val="008C13F5"/>
    <w:pPr>
      <w:spacing w:before="120"/>
    </w:pPr>
    <w:rPr>
      <w:sz w:val="24"/>
    </w:rPr>
  </w:style>
  <w:style w:type="paragraph" w:styleId="Rientrocorpodeltesto">
    <w:name w:val="Body Text Indent"/>
    <w:basedOn w:val="Normale"/>
    <w:semiHidden/>
    <w:rsid w:val="008C13F5"/>
    <w:pPr>
      <w:spacing w:before="120"/>
      <w:ind w:firstLine="709"/>
    </w:pPr>
  </w:style>
  <w:style w:type="paragraph" w:styleId="Rientrocorpodeltesto2">
    <w:name w:val="Body Text Indent 2"/>
    <w:basedOn w:val="Normale"/>
    <w:semiHidden/>
    <w:rsid w:val="008C13F5"/>
    <w:pPr>
      <w:spacing w:before="120"/>
      <w:ind w:firstLine="709"/>
    </w:pPr>
    <w:rPr>
      <w:sz w:val="24"/>
    </w:rPr>
  </w:style>
  <w:style w:type="paragraph" w:styleId="Mappadocumento">
    <w:name w:val="Document Map"/>
    <w:basedOn w:val="Normale"/>
    <w:semiHidden/>
    <w:rsid w:val="008C13F5"/>
    <w:pPr>
      <w:shd w:val="clear" w:color="auto" w:fill="000080"/>
    </w:pPr>
    <w:rPr>
      <w:rFonts w:ascii="Tahoma" w:hAnsi="Tahoma"/>
    </w:rPr>
  </w:style>
  <w:style w:type="paragraph" w:styleId="Rientrocorpodeltesto3">
    <w:name w:val="Body Text Indent 3"/>
    <w:basedOn w:val="Normale"/>
    <w:semiHidden/>
    <w:rsid w:val="008C13F5"/>
    <w:pPr>
      <w:spacing w:before="120"/>
      <w:ind w:firstLine="1134"/>
    </w:pPr>
  </w:style>
  <w:style w:type="paragraph" w:styleId="Corpodeltesto3">
    <w:name w:val="Body Text 3"/>
    <w:basedOn w:val="Normale"/>
    <w:semiHidden/>
    <w:rsid w:val="008C13F5"/>
    <w:pPr>
      <w:spacing w:before="120"/>
    </w:pPr>
    <w:rPr>
      <w:b/>
      <w:sz w:val="24"/>
    </w:rPr>
  </w:style>
  <w:style w:type="character" w:styleId="Collegamentoipertestuale">
    <w:name w:val="Hyperlink"/>
    <w:basedOn w:val="Carpredefinitoparagrafo"/>
    <w:semiHidden/>
    <w:rsid w:val="008C13F5"/>
    <w:rPr>
      <w:color w:val="0000FF"/>
      <w:u w:val="single"/>
    </w:rPr>
  </w:style>
  <w:style w:type="paragraph" w:customStyle="1" w:styleId="LIndustria">
    <w:name w:val="L'Industria"/>
    <w:basedOn w:val="Titolo3"/>
    <w:rsid w:val="008C13F5"/>
    <w:pPr>
      <w:spacing w:before="60" w:after="60"/>
      <w:jc w:val="center"/>
    </w:pPr>
    <w:rPr>
      <w:rFonts w:ascii="Book Antiqua" w:hAnsi="Book Antiqua"/>
      <w:b/>
      <w:bCs/>
      <w:i w:val="0"/>
      <w:smallCaps/>
      <w:kern w:val="16"/>
      <w:sz w:val="28"/>
      <w:szCs w:val="28"/>
    </w:rPr>
  </w:style>
  <w:style w:type="paragraph" w:styleId="Testofumetto">
    <w:name w:val="Balloon Text"/>
    <w:basedOn w:val="Normale"/>
    <w:semiHidden/>
    <w:rsid w:val="008C13F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60A8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962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VIZ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F49A-8F61-4A1D-8180-89EA43D3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SERVIZ.dot</Template>
  <TotalTime>215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Links>
    <vt:vector size="6" baseType="variant">
      <vt:variant>
        <vt:i4>8061031</vt:i4>
      </vt:variant>
      <vt:variant>
        <vt:i4>-1</vt:i4>
      </vt:variant>
      <vt:variant>
        <vt:i4>1028</vt:i4>
      </vt:variant>
      <vt:variant>
        <vt:i4>1</vt:i4>
      </vt:variant>
      <vt:variant>
        <vt:lpwstr>europa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orazio</dc:creator>
  <cp:lastModifiedBy>utente</cp:lastModifiedBy>
  <cp:revision>10</cp:revision>
  <cp:lastPrinted>2016-06-08T07:22:00Z</cp:lastPrinted>
  <dcterms:created xsi:type="dcterms:W3CDTF">2016-05-31T15:18:00Z</dcterms:created>
  <dcterms:modified xsi:type="dcterms:W3CDTF">2016-06-08T07:42:00Z</dcterms:modified>
</cp:coreProperties>
</file>